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568"/>
        <w:gridCol w:w="2268"/>
      </w:tblGrid>
      <w:tr w:rsidR="008C0E0B" w:rsidTr="00C231CE">
        <w:tc>
          <w:tcPr>
            <w:tcW w:w="907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0E0B" w:rsidRPr="008C0E0B" w:rsidRDefault="008C0E0B" w:rsidP="008C0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ENTE SOLICITANTE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0E0B" w:rsidRPr="008C0E0B" w:rsidRDefault="008C0E0B" w:rsidP="00D67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E0B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8C0E0B" w:rsidTr="00C231CE">
        <w:tc>
          <w:tcPr>
            <w:tcW w:w="9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E0B" w:rsidRDefault="008C0E0B" w:rsidP="008C0E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E0B" w:rsidRDefault="008C0E0B" w:rsidP="00D67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101" w:rsidRPr="008C0E0B" w:rsidTr="008F7101">
        <w:tc>
          <w:tcPr>
            <w:tcW w:w="113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101" w:rsidRPr="008C0E0B" w:rsidRDefault="008F7101" w:rsidP="00D6704A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8C0E0B" w:rsidRPr="00F962E4" w:rsidTr="008F7101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0E0B" w:rsidRPr="008F7101" w:rsidRDefault="008C0E0B" w:rsidP="00D670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101">
              <w:rPr>
                <w:rFonts w:ascii="Arial" w:hAnsi="Arial" w:cs="Arial"/>
                <w:b/>
                <w:sz w:val="18"/>
                <w:szCs w:val="18"/>
              </w:rPr>
              <w:t>PUNTOS TRATADOS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0E0B" w:rsidRPr="008F7101" w:rsidRDefault="008C0E0B" w:rsidP="00D670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8F7101">
              <w:rPr>
                <w:rFonts w:ascii="Arial" w:hAnsi="Arial" w:cs="Arial"/>
                <w:b/>
                <w:sz w:val="18"/>
                <w:szCs w:val="18"/>
                <w:lang w:val="es-VE"/>
              </w:rPr>
              <w:t>RECOMENDACIONES O ESTRATEGIAS A SEGUIR</w:t>
            </w:r>
          </w:p>
        </w:tc>
      </w:tr>
      <w:tr w:rsidR="008F7101" w:rsidRPr="00F962E4" w:rsidTr="00A440B0">
        <w:trPr>
          <w:trHeight w:val="7937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101" w:rsidRPr="008C0E0B" w:rsidRDefault="008F7101" w:rsidP="008F710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56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7101" w:rsidRPr="008C0E0B" w:rsidRDefault="008F7101" w:rsidP="008F710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8F7101" w:rsidRPr="00F962E4" w:rsidTr="008F7101">
        <w:tc>
          <w:tcPr>
            <w:tcW w:w="1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101" w:rsidRPr="008C0E0B" w:rsidRDefault="008F7101" w:rsidP="00D6704A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C231CE" w:rsidRPr="008C0E0B" w:rsidTr="00C231CE"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31CE" w:rsidRPr="009A203D" w:rsidRDefault="00C231CE" w:rsidP="00C23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03D">
              <w:rPr>
                <w:rFonts w:ascii="Arial" w:hAnsi="Arial" w:cs="Arial"/>
                <w:b/>
                <w:sz w:val="18"/>
                <w:szCs w:val="18"/>
              </w:rPr>
              <w:t>ELABORADO POR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31CE" w:rsidRPr="009A203D" w:rsidRDefault="00C231CE" w:rsidP="00C23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ASESORIA RECIBIDA</w:t>
            </w:r>
            <w:r w:rsidRPr="009A203D">
              <w:rPr>
                <w:rFonts w:ascii="Arial" w:hAnsi="Arial" w:cs="Arial"/>
                <w:b/>
                <w:sz w:val="18"/>
                <w:szCs w:val="18"/>
              </w:rPr>
              <w:t xml:space="preserve"> POR</w:t>
            </w:r>
          </w:p>
        </w:tc>
      </w:tr>
      <w:tr w:rsidR="00C231CE" w:rsidRPr="008C0E0B" w:rsidTr="00A440B0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:rsidR="00C231CE" w:rsidRPr="009A203D" w:rsidRDefault="00C231CE" w:rsidP="00C23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03D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31CE" w:rsidRPr="008C0E0B" w:rsidRDefault="00C231CE" w:rsidP="00C231CE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31CE" w:rsidRPr="009A203D" w:rsidRDefault="00C231CE" w:rsidP="00C23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03D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C231CE" w:rsidRPr="008C0E0B" w:rsidRDefault="00C231CE" w:rsidP="00C231CE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C231CE" w:rsidRPr="008C0E0B" w:rsidTr="00A440B0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:rsidR="00C231CE" w:rsidRPr="009A203D" w:rsidRDefault="00C231CE" w:rsidP="00C23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03D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31CE" w:rsidRPr="008C0E0B" w:rsidRDefault="00C231CE" w:rsidP="00C231CE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31CE" w:rsidRPr="009A203D" w:rsidRDefault="00C231CE" w:rsidP="00C23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03D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C231CE" w:rsidRPr="008C0E0B" w:rsidRDefault="00C231CE" w:rsidP="00C231CE">
            <w:p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253301" w:rsidRPr="008C0E0B" w:rsidTr="00253301">
        <w:trPr>
          <w:trHeight w:val="1701"/>
        </w:trPr>
        <w:tc>
          <w:tcPr>
            <w:tcW w:w="5670" w:type="dxa"/>
            <w:gridSpan w:val="2"/>
            <w:shd w:val="clear" w:color="auto" w:fill="auto"/>
          </w:tcPr>
          <w:p w:rsidR="00253301" w:rsidRPr="008C0E0B" w:rsidRDefault="00253301" w:rsidP="0025330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9A203D"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 SELLO</w:t>
            </w:r>
          </w:p>
        </w:tc>
        <w:tc>
          <w:tcPr>
            <w:tcW w:w="5671" w:type="dxa"/>
            <w:gridSpan w:val="3"/>
            <w:shd w:val="clear" w:color="auto" w:fill="auto"/>
          </w:tcPr>
          <w:p w:rsidR="00253301" w:rsidRPr="008C0E0B" w:rsidRDefault="00253301" w:rsidP="0025330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9A203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</w:tbl>
    <w:p w:rsidR="005B54BC" w:rsidRDefault="005B54BC" w:rsidP="00066951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</w:p>
    <w:p w:rsidR="0003499B" w:rsidRDefault="0003499B">
      <w:pPr>
        <w:rPr>
          <w:rFonts w:ascii="Arial" w:hAnsi="Arial" w:cs="Arial"/>
          <w:sz w:val="18"/>
          <w:szCs w:val="18"/>
          <w:lang w:val="es-ES"/>
        </w:rPr>
      </w:pPr>
    </w:p>
    <w:p w:rsidR="007B3625" w:rsidRDefault="007B3625" w:rsidP="00066951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  <w:sectPr w:rsidR="007B3625" w:rsidSect="00661D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17" w:right="1701" w:bottom="1417" w:left="1701" w:header="568" w:footer="708" w:gutter="0"/>
          <w:cols w:space="708"/>
          <w:docGrid w:linePitch="360"/>
        </w:sectPr>
      </w:pPr>
    </w:p>
    <w:p w:rsidR="00725C2D" w:rsidRPr="00E7738C" w:rsidRDefault="00725C2D" w:rsidP="00066951">
      <w:pPr>
        <w:spacing w:after="0" w:line="240" w:lineRule="auto"/>
        <w:rPr>
          <w:rFonts w:ascii="Arial" w:hAnsi="Arial" w:cs="Arial"/>
          <w:sz w:val="8"/>
          <w:szCs w:val="18"/>
          <w:lang w:val="es-ES"/>
        </w:rPr>
      </w:pPr>
    </w:p>
    <w:tbl>
      <w:tblPr>
        <w:tblStyle w:val="Tablaconcuadrcula"/>
        <w:tblW w:w="11446" w:type="dxa"/>
        <w:tblInd w:w="-1281" w:type="dxa"/>
        <w:tblLook w:val="04A0" w:firstRow="1" w:lastRow="0" w:firstColumn="1" w:lastColumn="0" w:noHBand="0" w:noVBand="1"/>
      </w:tblPr>
      <w:tblGrid>
        <w:gridCol w:w="11446"/>
      </w:tblGrid>
      <w:tr w:rsidR="001F7BAF" w:rsidRPr="004E088C" w:rsidTr="00717595">
        <w:trPr>
          <w:trHeight w:val="275"/>
        </w:trPr>
        <w:tc>
          <w:tcPr>
            <w:tcW w:w="11446" w:type="dxa"/>
            <w:shd w:val="clear" w:color="auto" w:fill="auto"/>
            <w:vAlign w:val="center"/>
          </w:tcPr>
          <w:p w:rsidR="001F7BAF" w:rsidRPr="0020126F" w:rsidRDefault="001F7BAF" w:rsidP="001F7BAF">
            <w:pPr>
              <w:pStyle w:val="Encabezado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INSTRUCTIVO</w:t>
            </w:r>
          </w:p>
        </w:tc>
      </w:tr>
      <w:tr w:rsidR="001F7BAF" w:rsidRPr="00F962E4" w:rsidTr="00717595">
        <w:trPr>
          <w:trHeight w:val="7635"/>
        </w:trPr>
        <w:tc>
          <w:tcPr>
            <w:tcW w:w="11446" w:type="dxa"/>
            <w:shd w:val="clear" w:color="auto" w:fill="auto"/>
          </w:tcPr>
          <w:p w:rsidR="00717595" w:rsidRDefault="00717595" w:rsidP="001146E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</w:p>
          <w:p w:rsidR="00796B75" w:rsidRDefault="00796B75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796B75">
              <w:rPr>
                <w:rFonts w:ascii="Arial" w:hAnsi="Arial" w:cs="Arial"/>
                <w:b/>
                <w:sz w:val="18"/>
                <w:szCs w:val="18"/>
                <w:lang w:val="es-VE"/>
              </w:rPr>
              <w:t>OBJETIVO:</w:t>
            </w:r>
            <w:r w:rsidRPr="00796B75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1E272B">
              <w:rPr>
                <w:rFonts w:ascii="Arial" w:hAnsi="Arial" w:cs="Arial"/>
                <w:sz w:val="18"/>
                <w:szCs w:val="18"/>
                <w:lang w:val="es-VE"/>
              </w:rPr>
              <w:t>S</w:t>
            </w:r>
            <w:r w:rsidR="001E272B" w:rsidRPr="001E272B">
              <w:rPr>
                <w:rFonts w:ascii="Arial" w:hAnsi="Arial" w:cs="Arial"/>
                <w:sz w:val="18"/>
                <w:szCs w:val="18"/>
                <w:lang w:val="es-VE"/>
              </w:rPr>
              <w:t xml:space="preserve">er empleado por los funcionarios de la Unidad de la Comisión de Contrataciones de la Gobernación del estado Bolívar, para plasmar las asesorías </w:t>
            </w:r>
            <w:r w:rsidR="001E272B">
              <w:rPr>
                <w:rFonts w:ascii="Arial" w:hAnsi="Arial" w:cs="Arial"/>
                <w:sz w:val="18"/>
                <w:szCs w:val="18"/>
                <w:lang w:val="es-VE"/>
              </w:rPr>
              <w:t>prestadas en materia de contrataciones públicas.</w:t>
            </w:r>
          </w:p>
          <w:p w:rsidR="001E272B" w:rsidRPr="00796B75" w:rsidRDefault="001E272B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796B75" w:rsidRDefault="00796B75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796B75">
              <w:rPr>
                <w:rFonts w:ascii="Arial" w:hAnsi="Arial" w:cs="Arial"/>
                <w:b/>
                <w:sz w:val="18"/>
                <w:szCs w:val="18"/>
                <w:lang w:val="es-VE"/>
              </w:rPr>
              <w:t>ELABORACIÓN:</w:t>
            </w:r>
            <w:r w:rsidRPr="00796B75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Este formulario ha sido elaborado</w:t>
            </w:r>
            <w:r w:rsidRPr="00796B75">
              <w:rPr>
                <w:rFonts w:ascii="Arial" w:hAnsi="Arial" w:cs="Arial"/>
                <w:sz w:val="18"/>
                <w:szCs w:val="18"/>
                <w:lang w:val="es-VE"/>
              </w:rPr>
              <w:t xml:space="preserve"> por la Unidad de la Comisión de Contrataciones.</w:t>
            </w:r>
          </w:p>
          <w:p w:rsidR="001E272B" w:rsidRDefault="001E272B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E272B" w:rsidRPr="001E272B" w:rsidRDefault="001E272B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1E272B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ENTE </w:t>
            </w:r>
            <w:r w:rsidR="00633937">
              <w:rPr>
                <w:rFonts w:ascii="Arial" w:hAnsi="Arial" w:cs="Arial"/>
                <w:b/>
                <w:sz w:val="18"/>
                <w:szCs w:val="18"/>
                <w:lang w:val="es-VE"/>
              </w:rPr>
              <w:t>SOLICITANTE</w:t>
            </w:r>
            <w:r w:rsidRPr="001E272B">
              <w:rPr>
                <w:rFonts w:ascii="Arial" w:hAnsi="Arial" w:cs="Arial"/>
                <w:b/>
                <w:sz w:val="18"/>
                <w:szCs w:val="18"/>
                <w:lang w:val="es-VE"/>
              </w:rPr>
              <w:t>:</w:t>
            </w:r>
            <w:r w:rsidRPr="001E272B">
              <w:rPr>
                <w:rFonts w:ascii="Arial" w:hAnsi="Arial" w:cs="Arial"/>
                <w:sz w:val="18"/>
                <w:szCs w:val="18"/>
                <w:lang w:val="es-VE"/>
              </w:rPr>
              <w:t xml:space="preserve"> nombre de la dependencia centralizada, descentralizada y desconcentrada de la Gobernación del estado Bolívar que no posea conocimiento sobre contrataciones públicas.</w:t>
            </w:r>
          </w:p>
          <w:p w:rsidR="001E272B" w:rsidRPr="001E272B" w:rsidRDefault="001E272B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633937" w:rsidRPr="001E272B" w:rsidRDefault="00633937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1E272B">
              <w:rPr>
                <w:rFonts w:ascii="Arial" w:hAnsi="Arial" w:cs="Arial"/>
                <w:b/>
                <w:sz w:val="18"/>
                <w:szCs w:val="18"/>
                <w:lang w:val="es-VE"/>
              </w:rPr>
              <w:t>FECHA:</w:t>
            </w:r>
            <w:r w:rsidRPr="001E272B">
              <w:rPr>
                <w:rFonts w:ascii="Arial" w:hAnsi="Arial" w:cs="Arial"/>
                <w:sz w:val="18"/>
                <w:szCs w:val="18"/>
                <w:lang w:val="es-VE"/>
              </w:rPr>
              <w:t xml:space="preserve"> (día/mes/año) de la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asesoría.</w:t>
            </w:r>
          </w:p>
          <w:p w:rsidR="001E272B" w:rsidRPr="001E272B" w:rsidRDefault="001E272B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E272B" w:rsidRPr="001E272B" w:rsidRDefault="001E272B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1E272B">
              <w:rPr>
                <w:rFonts w:ascii="Arial" w:hAnsi="Arial" w:cs="Arial"/>
                <w:b/>
                <w:sz w:val="18"/>
                <w:szCs w:val="18"/>
                <w:lang w:val="es-VE"/>
              </w:rPr>
              <w:t>PUNTOS TRATA</w:t>
            </w:r>
            <w:r w:rsidR="00633937">
              <w:rPr>
                <w:rFonts w:ascii="Arial" w:hAnsi="Arial" w:cs="Arial"/>
                <w:b/>
                <w:sz w:val="18"/>
                <w:szCs w:val="18"/>
                <w:lang w:val="es-VE"/>
              </w:rPr>
              <w:t>DOS</w:t>
            </w:r>
            <w:r w:rsidRPr="001E272B">
              <w:rPr>
                <w:rFonts w:ascii="Arial" w:hAnsi="Arial" w:cs="Arial"/>
                <w:b/>
                <w:sz w:val="18"/>
                <w:szCs w:val="18"/>
                <w:lang w:val="es-VE"/>
              </w:rPr>
              <w:t>:</w:t>
            </w:r>
            <w:r w:rsidRPr="001E272B">
              <w:rPr>
                <w:rFonts w:ascii="Arial" w:hAnsi="Arial" w:cs="Arial"/>
                <w:sz w:val="18"/>
                <w:szCs w:val="18"/>
                <w:lang w:val="es-VE"/>
              </w:rPr>
              <w:t xml:space="preserve"> son los temas, pasos, lapsos, normas o procedimientos o aspectos legales que no entiende el funcionario o que generan dudas y que desea que se le explique de una manera más clara y más precisa.</w:t>
            </w:r>
          </w:p>
          <w:p w:rsidR="001E272B" w:rsidRPr="001E272B" w:rsidRDefault="001E272B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E272B" w:rsidRPr="001E272B" w:rsidRDefault="00633937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VE"/>
              </w:rPr>
              <w:t>RECOMENDACIONES</w:t>
            </w:r>
            <w:r w:rsidR="001E272B" w:rsidRPr="001E272B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 O ESTRATEGIAS A </w:t>
            </w:r>
            <w:r>
              <w:rPr>
                <w:rFonts w:ascii="Arial" w:hAnsi="Arial" w:cs="Arial"/>
                <w:b/>
                <w:sz w:val="18"/>
                <w:szCs w:val="18"/>
                <w:lang w:val="es-VE"/>
              </w:rPr>
              <w:t>SEGUIR</w:t>
            </w:r>
            <w:r w:rsidR="001E272B" w:rsidRPr="001E272B">
              <w:rPr>
                <w:rFonts w:ascii="Arial" w:hAnsi="Arial" w:cs="Arial"/>
                <w:b/>
                <w:sz w:val="18"/>
                <w:szCs w:val="18"/>
                <w:lang w:val="es-VE"/>
              </w:rPr>
              <w:t>:</w:t>
            </w:r>
            <w:r w:rsidR="001E272B" w:rsidRPr="001E272B">
              <w:rPr>
                <w:rFonts w:ascii="Arial" w:hAnsi="Arial" w:cs="Arial"/>
                <w:sz w:val="18"/>
                <w:szCs w:val="18"/>
                <w:lang w:val="es-VE"/>
              </w:rPr>
              <w:t xml:space="preserve"> son las acciones encaminadas a conseguir un resultado positivo a cada punto o duda del funcionario asesorado a través de métodos y técnicas que disponga la Unidad de la Comisión de Contrataciones para tal fin</w:t>
            </w:r>
          </w:p>
          <w:p w:rsidR="001E272B" w:rsidRPr="001E272B" w:rsidRDefault="001E272B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E272B" w:rsidRPr="001E272B" w:rsidRDefault="001E272B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1E272B">
              <w:rPr>
                <w:rFonts w:ascii="Arial" w:hAnsi="Arial" w:cs="Arial"/>
                <w:b/>
                <w:sz w:val="18"/>
                <w:szCs w:val="18"/>
                <w:lang w:val="es-VE"/>
              </w:rPr>
              <w:t>ELABORADO POR:</w:t>
            </w:r>
            <w:r w:rsidRPr="001E272B">
              <w:rPr>
                <w:rFonts w:ascii="Arial" w:hAnsi="Arial" w:cs="Arial"/>
                <w:sz w:val="18"/>
                <w:szCs w:val="18"/>
                <w:lang w:val="es-VE"/>
              </w:rPr>
              <w:t xml:space="preserve"> nombre</w:t>
            </w:r>
            <w:r w:rsidR="004D44F1">
              <w:rPr>
                <w:rFonts w:ascii="Arial" w:hAnsi="Arial" w:cs="Arial"/>
                <w:sz w:val="18"/>
                <w:szCs w:val="18"/>
                <w:lang w:val="es-VE"/>
              </w:rPr>
              <w:t xml:space="preserve"> y</w:t>
            </w:r>
            <w:r w:rsidRPr="001E272B">
              <w:rPr>
                <w:rFonts w:ascii="Arial" w:hAnsi="Arial" w:cs="Arial"/>
                <w:sz w:val="18"/>
                <w:szCs w:val="18"/>
                <w:lang w:val="es-VE"/>
              </w:rPr>
              <w:t xml:space="preserve"> apellido</w:t>
            </w:r>
            <w:r w:rsidR="00633937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Pr="001E272B">
              <w:rPr>
                <w:rFonts w:ascii="Arial" w:hAnsi="Arial" w:cs="Arial"/>
                <w:sz w:val="18"/>
                <w:szCs w:val="18"/>
                <w:lang w:val="es-VE"/>
              </w:rPr>
              <w:t xml:space="preserve">del funcionario de la Unidad de la Comisión de Contrataciones que </w:t>
            </w:r>
            <w:r w:rsidR="00633937">
              <w:rPr>
                <w:rFonts w:ascii="Arial" w:hAnsi="Arial" w:cs="Arial"/>
                <w:sz w:val="18"/>
                <w:szCs w:val="18"/>
                <w:lang w:val="es-VE"/>
              </w:rPr>
              <w:t>brindó la asesoría,</w:t>
            </w:r>
          </w:p>
          <w:p w:rsidR="001E272B" w:rsidRPr="001E272B" w:rsidRDefault="001E272B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633937" w:rsidRPr="001E272B" w:rsidRDefault="00633937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VE"/>
              </w:rPr>
              <w:t>ASESORÍA RECIBIDA POR</w:t>
            </w:r>
            <w:r w:rsidRPr="001E272B">
              <w:rPr>
                <w:rFonts w:ascii="Arial" w:hAnsi="Arial" w:cs="Arial"/>
                <w:b/>
                <w:sz w:val="18"/>
                <w:szCs w:val="18"/>
                <w:lang w:val="es-VE"/>
              </w:rPr>
              <w:t>:</w:t>
            </w:r>
            <w:r w:rsidRPr="001E272B">
              <w:rPr>
                <w:rFonts w:ascii="Arial" w:hAnsi="Arial" w:cs="Arial"/>
                <w:sz w:val="18"/>
                <w:szCs w:val="18"/>
                <w:lang w:val="es-VE"/>
              </w:rPr>
              <w:t xml:space="preserve"> nombre</w:t>
            </w:r>
            <w:r w:rsidR="004D44F1">
              <w:rPr>
                <w:rFonts w:ascii="Arial" w:hAnsi="Arial" w:cs="Arial"/>
                <w:sz w:val="18"/>
                <w:szCs w:val="18"/>
                <w:lang w:val="es-VE"/>
              </w:rPr>
              <w:t xml:space="preserve"> y</w:t>
            </w:r>
            <w:r w:rsidRPr="001E272B">
              <w:rPr>
                <w:rFonts w:ascii="Arial" w:hAnsi="Arial" w:cs="Arial"/>
                <w:sz w:val="18"/>
                <w:szCs w:val="18"/>
                <w:lang w:val="es-VE"/>
              </w:rPr>
              <w:t xml:space="preserve"> apellido del funcionario que </w:t>
            </w:r>
            <w:r w:rsidR="004D44F1">
              <w:rPr>
                <w:rFonts w:ascii="Arial" w:hAnsi="Arial" w:cs="Arial"/>
                <w:sz w:val="18"/>
                <w:szCs w:val="18"/>
                <w:lang w:val="es-VE"/>
              </w:rPr>
              <w:t>solicitó la asesoría</w:t>
            </w:r>
            <w:r w:rsidRPr="001E272B">
              <w:rPr>
                <w:rFonts w:ascii="Arial" w:hAnsi="Arial" w:cs="Arial"/>
                <w:sz w:val="18"/>
                <w:szCs w:val="18"/>
                <w:lang w:val="es-VE"/>
              </w:rPr>
              <w:t>.</w:t>
            </w:r>
          </w:p>
          <w:p w:rsidR="00633937" w:rsidRPr="001E272B" w:rsidRDefault="00633937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633937" w:rsidRDefault="004D44F1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1E747D">
              <w:rPr>
                <w:rFonts w:ascii="Arial" w:hAnsi="Arial" w:cs="Arial"/>
                <w:b/>
                <w:sz w:val="18"/>
                <w:szCs w:val="18"/>
                <w:lang w:val="es-VE"/>
              </w:rPr>
              <w:t>CARGO: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 xml:space="preserve"> denominación del cargo que desempeña el funcionario en la institución donde labora</w:t>
            </w:r>
          </w:p>
          <w:p w:rsidR="004D44F1" w:rsidRDefault="004D44F1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4D44F1" w:rsidRDefault="004D44F1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1E747D">
              <w:rPr>
                <w:rFonts w:ascii="Arial" w:hAnsi="Arial" w:cs="Arial"/>
                <w:b/>
                <w:sz w:val="18"/>
                <w:szCs w:val="18"/>
                <w:lang w:val="es-VE"/>
              </w:rPr>
              <w:t>FIRMA: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 xml:space="preserve"> firma del funcionario</w:t>
            </w:r>
          </w:p>
          <w:p w:rsidR="004D44F1" w:rsidRDefault="004D44F1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4D44F1" w:rsidRPr="00796B75" w:rsidRDefault="004D44F1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1E747D">
              <w:rPr>
                <w:rFonts w:ascii="Arial" w:hAnsi="Arial" w:cs="Arial"/>
                <w:b/>
                <w:sz w:val="18"/>
                <w:szCs w:val="18"/>
                <w:lang w:val="es-VE"/>
              </w:rPr>
              <w:t>SELLO: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 xml:space="preserve"> campo designado para colocar el sello de la Unidad de la Comisión de Contrataciones</w:t>
            </w:r>
            <w:r w:rsidR="001E747D">
              <w:rPr>
                <w:rFonts w:ascii="Arial" w:hAnsi="Arial" w:cs="Arial"/>
                <w:sz w:val="18"/>
                <w:szCs w:val="18"/>
                <w:lang w:val="es-VE"/>
              </w:rPr>
              <w:t>.</w:t>
            </w:r>
          </w:p>
          <w:p w:rsidR="006A5908" w:rsidRPr="00B665F8" w:rsidRDefault="006A5908" w:rsidP="001146E0">
            <w:p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</w:tbl>
    <w:p w:rsidR="004427CE" w:rsidRPr="00725C2D" w:rsidRDefault="004427CE" w:rsidP="00066951">
      <w:pPr>
        <w:spacing w:after="0" w:line="240" w:lineRule="auto"/>
        <w:rPr>
          <w:rFonts w:ascii="Arial" w:hAnsi="Arial" w:cs="Arial"/>
          <w:sz w:val="18"/>
          <w:szCs w:val="18"/>
          <w:lang w:val="es-VE"/>
        </w:rPr>
      </w:pPr>
    </w:p>
    <w:sectPr w:rsidR="004427CE" w:rsidRPr="00725C2D" w:rsidSect="00880B1C">
      <w:headerReference w:type="default" r:id="rId14"/>
      <w:footerReference w:type="default" r:id="rId15"/>
      <w:pgSz w:w="12240" w:h="15840"/>
      <w:pgMar w:top="568" w:right="1701" w:bottom="1134" w:left="1701" w:header="56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F1" w:rsidRDefault="004D44F1" w:rsidP="00EE3A2B">
      <w:pPr>
        <w:spacing w:after="0" w:line="240" w:lineRule="auto"/>
      </w:pPr>
      <w:r>
        <w:separator/>
      </w:r>
    </w:p>
  </w:endnote>
  <w:endnote w:type="continuationSeparator" w:id="0">
    <w:p w:rsidR="004D44F1" w:rsidRDefault="004D44F1" w:rsidP="00EE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D05" w:rsidRDefault="00301D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5642"/>
    </w:tblGrid>
    <w:tr w:rsidR="004D44F1" w:rsidRPr="00AF7B6F" w:rsidTr="0094609C">
      <w:tc>
        <w:tcPr>
          <w:tcW w:w="5699" w:type="dxa"/>
        </w:tcPr>
        <w:p w:rsidR="004D44F1" w:rsidRPr="00AF7B6F" w:rsidRDefault="004D44F1" w:rsidP="00094562">
          <w:pPr>
            <w:pStyle w:val="Piedepgina"/>
            <w:rPr>
              <w:rFonts w:ascii="Arial" w:hAnsi="Arial" w:cs="Arial"/>
              <w:sz w:val="18"/>
              <w:lang w:val="es-VE"/>
            </w:rPr>
          </w:pPr>
          <w:r>
            <w:rPr>
              <w:rFonts w:ascii="Arial" w:hAnsi="Arial" w:cs="Arial"/>
              <w:sz w:val="18"/>
              <w:lang w:val="es-VE"/>
            </w:rPr>
            <w:t xml:space="preserve">Actualización </w:t>
          </w:r>
          <w:r w:rsidR="00095576">
            <w:rPr>
              <w:rFonts w:ascii="Arial" w:hAnsi="Arial" w:cs="Arial"/>
              <w:sz w:val="18"/>
              <w:lang w:val="es-VE"/>
            </w:rPr>
            <w:t>Nº 0</w:t>
          </w:r>
          <w:r w:rsidR="00094562">
            <w:rPr>
              <w:rFonts w:ascii="Arial" w:hAnsi="Arial" w:cs="Arial"/>
              <w:sz w:val="18"/>
              <w:lang w:val="es-VE"/>
            </w:rPr>
            <w:t>2</w:t>
          </w:r>
        </w:p>
      </w:tc>
      <w:tc>
        <w:tcPr>
          <w:tcW w:w="5642" w:type="dxa"/>
        </w:tcPr>
        <w:p w:rsidR="004D44F1" w:rsidRPr="00AF7B6F" w:rsidRDefault="004D44F1" w:rsidP="00233132">
          <w:pPr>
            <w:pStyle w:val="Piedepgina"/>
            <w:jc w:val="right"/>
            <w:rPr>
              <w:rFonts w:ascii="Arial" w:hAnsi="Arial" w:cs="Arial"/>
              <w:sz w:val="18"/>
              <w:lang w:val="es-VE"/>
            </w:rPr>
          </w:pPr>
        </w:p>
      </w:tc>
    </w:tr>
    <w:tr w:rsidR="004D44F1" w:rsidRPr="00AF7B6F" w:rsidTr="0094609C">
      <w:tc>
        <w:tcPr>
          <w:tcW w:w="5699" w:type="dxa"/>
        </w:tcPr>
        <w:p w:rsidR="004D44F1" w:rsidRPr="00AF7B6F" w:rsidRDefault="004D44F1">
          <w:pPr>
            <w:pStyle w:val="Piedepgina"/>
            <w:rPr>
              <w:rFonts w:ascii="Arial" w:hAnsi="Arial" w:cs="Arial"/>
              <w:sz w:val="18"/>
              <w:lang w:val="es-VE"/>
            </w:rPr>
          </w:pPr>
        </w:p>
      </w:tc>
      <w:tc>
        <w:tcPr>
          <w:tcW w:w="5642" w:type="dxa"/>
        </w:tcPr>
        <w:p w:rsidR="004D44F1" w:rsidRPr="00AF7B6F" w:rsidRDefault="004D44F1" w:rsidP="00A37605">
          <w:pPr>
            <w:pStyle w:val="Piedepgina"/>
            <w:jc w:val="right"/>
            <w:rPr>
              <w:rFonts w:ascii="Arial" w:hAnsi="Arial" w:cs="Arial"/>
              <w:sz w:val="18"/>
              <w:lang w:val="es-VE"/>
            </w:rPr>
          </w:pPr>
        </w:p>
      </w:tc>
    </w:tr>
  </w:tbl>
  <w:p w:rsidR="004D44F1" w:rsidRDefault="004D44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D05" w:rsidRDefault="00301D0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5642"/>
    </w:tblGrid>
    <w:tr w:rsidR="004D44F1" w:rsidRPr="00AF7B6F" w:rsidTr="0094609C">
      <w:tc>
        <w:tcPr>
          <w:tcW w:w="5699" w:type="dxa"/>
        </w:tcPr>
        <w:p w:rsidR="004D44F1" w:rsidRPr="00AF7B6F" w:rsidRDefault="00095576" w:rsidP="00094562">
          <w:pPr>
            <w:pStyle w:val="Piedepgina"/>
            <w:rPr>
              <w:rFonts w:ascii="Arial" w:hAnsi="Arial" w:cs="Arial"/>
              <w:sz w:val="18"/>
              <w:lang w:val="es-VE"/>
            </w:rPr>
          </w:pPr>
          <w:r>
            <w:rPr>
              <w:rFonts w:ascii="Arial" w:hAnsi="Arial" w:cs="Arial"/>
              <w:sz w:val="18"/>
              <w:lang w:val="es-VE"/>
            </w:rPr>
            <w:t>Actualización Nº 0</w:t>
          </w:r>
          <w:r w:rsidR="00094562">
            <w:rPr>
              <w:rFonts w:ascii="Arial" w:hAnsi="Arial" w:cs="Arial"/>
              <w:sz w:val="18"/>
              <w:lang w:val="es-VE"/>
            </w:rPr>
            <w:t>2</w:t>
          </w:r>
        </w:p>
      </w:tc>
      <w:tc>
        <w:tcPr>
          <w:tcW w:w="5642" w:type="dxa"/>
        </w:tcPr>
        <w:p w:rsidR="004D44F1" w:rsidRPr="00AF7B6F" w:rsidRDefault="004D44F1" w:rsidP="00233132">
          <w:pPr>
            <w:pStyle w:val="Piedepgina"/>
            <w:jc w:val="right"/>
            <w:rPr>
              <w:rFonts w:ascii="Arial" w:hAnsi="Arial" w:cs="Arial"/>
              <w:sz w:val="18"/>
              <w:lang w:val="es-VE"/>
            </w:rPr>
          </w:pPr>
          <w:r>
            <w:rPr>
              <w:rFonts w:ascii="Arial" w:hAnsi="Arial" w:cs="Arial"/>
              <w:sz w:val="18"/>
              <w:lang w:val="es-VE"/>
            </w:rPr>
            <w:t>GOB-900-FM-003/19</w:t>
          </w:r>
        </w:p>
      </w:tc>
    </w:tr>
    <w:tr w:rsidR="004D44F1" w:rsidRPr="00301D05" w:rsidTr="0094609C">
      <w:tc>
        <w:tcPr>
          <w:tcW w:w="5699" w:type="dxa"/>
        </w:tcPr>
        <w:p w:rsidR="004D44F1" w:rsidRPr="00AF7B6F" w:rsidRDefault="004D44F1">
          <w:pPr>
            <w:pStyle w:val="Piedepgina"/>
            <w:rPr>
              <w:rFonts w:ascii="Arial" w:hAnsi="Arial" w:cs="Arial"/>
              <w:sz w:val="18"/>
              <w:lang w:val="es-VE"/>
            </w:rPr>
          </w:pPr>
        </w:p>
      </w:tc>
      <w:tc>
        <w:tcPr>
          <w:tcW w:w="5642" w:type="dxa"/>
        </w:tcPr>
        <w:p w:rsidR="004D44F1" w:rsidRPr="00301D05" w:rsidRDefault="004D44F1" w:rsidP="00301D05">
          <w:pPr>
            <w:pStyle w:val="Piedepgina"/>
            <w:jc w:val="right"/>
            <w:rPr>
              <w:rFonts w:ascii="Arial" w:hAnsi="Arial" w:cs="Arial"/>
              <w:sz w:val="18"/>
              <w:lang w:val="es-VE"/>
            </w:rPr>
          </w:pPr>
          <w:r w:rsidRPr="00301D05">
            <w:rPr>
              <w:rFonts w:ascii="Arial" w:hAnsi="Arial" w:cs="Arial"/>
              <w:sz w:val="18"/>
              <w:lang w:val="es-VE"/>
            </w:rPr>
            <w:t xml:space="preserve">Fecha de vigencia: </w:t>
          </w:r>
          <w:r w:rsidR="00301D05">
            <w:rPr>
              <w:rFonts w:ascii="Arial" w:hAnsi="Arial" w:cs="Arial"/>
              <w:sz w:val="18"/>
              <w:lang w:val="es-VE"/>
            </w:rPr>
            <w:t>08/07/2025</w:t>
          </w:r>
          <w:bookmarkStart w:id="0" w:name="_GoBack"/>
          <w:bookmarkEnd w:id="0"/>
        </w:p>
      </w:tc>
    </w:tr>
  </w:tbl>
  <w:p w:rsidR="004D44F1" w:rsidRDefault="004D44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F1" w:rsidRDefault="004D44F1" w:rsidP="00EE3A2B">
      <w:pPr>
        <w:spacing w:after="0" w:line="240" w:lineRule="auto"/>
      </w:pPr>
      <w:r>
        <w:separator/>
      </w:r>
    </w:p>
  </w:footnote>
  <w:footnote w:type="continuationSeparator" w:id="0">
    <w:p w:rsidR="004D44F1" w:rsidRDefault="004D44F1" w:rsidP="00EE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D05" w:rsidRDefault="00301D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tblInd w:w="-1281" w:type="dxa"/>
      <w:tblLook w:val="04A0" w:firstRow="1" w:lastRow="0" w:firstColumn="1" w:lastColumn="0" w:noHBand="0" w:noVBand="1"/>
    </w:tblPr>
    <w:tblGrid>
      <w:gridCol w:w="2016"/>
      <w:gridCol w:w="7211"/>
      <w:gridCol w:w="2114"/>
    </w:tblGrid>
    <w:tr w:rsidR="004D44F1" w:rsidRPr="004E1C41" w:rsidTr="00975969">
      <w:trPr>
        <w:trHeight w:val="20"/>
      </w:trPr>
      <w:tc>
        <w:tcPr>
          <w:tcW w:w="1418" w:type="dxa"/>
          <w:vMerge w:val="restart"/>
          <w:vAlign w:val="center"/>
        </w:tcPr>
        <w:p w:rsidR="004D44F1" w:rsidRPr="004E088C" w:rsidRDefault="00301D05" w:rsidP="00182DA9">
          <w:pPr>
            <w:pStyle w:val="Sinespaciado"/>
            <w:jc w:val="center"/>
            <w:rPr>
              <w:lang w:val="es-ES"/>
            </w:rPr>
          </w:pPr>
          <w:r>
            <w:rPr>
              <w:noProof/>
              <w:lang w:val="es-VE" w:eastAsia="es-VE"/>
            </w:rPr>
            <w:drawing>
              <wp:inline distT="0" distB="0" distL="0" distR="0" wp14:anchorId="28F25E30">
                <wp:extent cx="1135397" cy="609600"/>
                <wp:effectExtent l="0" t="0" r="762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638" cy="609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4" w:type="dxa"/>
          <w:vMerge w:val="restart"/>
          <w:vAlign w:val="center"/>
        </w:tcPr>
        <w:p w:rsidR="004D44F1" w:rsidRDefault="004D44F1" w:rsidP="00315259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>
            <w:rPr>
              <w:rFonts w:ascii="Arial" w:hAnsi="Arial" w:cs="Arial"/>
              <w:b/>
              <w:sz w:val="18"/>
              <w:szCs w:val="18"/>
              <w:lang w:val="es-ES"/>
            </w:rPr>
            <w:t>REGISTRO DE ASESORÍAS DE LA</w:t>
          </w:r>
        </w:p>
        <w:p w:rsidR="004D44F1" w:rsidRPr="0055181B" w:rsidRDefault="004D44F1" w:rsidP="00315259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>
            <w:rPr>
              <w:rFonts w:ascii="Arial" w:hAnsi="Arial" w:cs="Arial"/>
              <w:b/>
              <w:sz w:val="18"/>
              <w:szCs w:val="18"/>
              <w:lang w:val="es-ES"/>
            </w:rPr>
            <w:t>UNIDAD DE LA COMISIÓN DE CONTRATACIONES</w:t>
          </w:r>
        </w:p>
      </w:tc>
      <w:tc>
        <w:tcPr>
          <w:tcW w:w="2209" w:type="dxa"/>
          <w:shd w:val="clear" w:color="auto" w:fill="auto"/>
          <w:vAlign w:val="center"/>
        </w:tcPr>
        <w:p w:rsidR="004D44F1" w:rsidRPr="0055181B" w:rsidRDefault="004D44F1" w:rsidP="00E12F2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>
            <w:rPr>
              <w:rFonts w:ascii="Arial" w:hAnsi="Arial" w:cs="Arial"/>
              <w:b/>
              <w:sz w:val="18"/>
              <w:szCs w:val="18"/>
              <w:lang w:val="es-ES"/>
            </w:rPr>
            <w:t>CODIGO</w:t>
          </w:r>
        </w:p>
        <w:p w:rsidR="004D44F1" w:rsidRPr="00F44BDC" w:rsidRDefault="004D44F1" w:rsidP="00E12F2D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F44BDC">
            <w:rPr>
              <w:rFonts w:ascii="Arial" w:hAnsi="Arial" w:cs="Arial"/>
              <w:sz w:val="18"/>
              <w:szCs w:val="18"/>
              <w:lang w:val="es-ES"/>
            </w:rPr>
            <w:t>GOB-900-FM-003/19</w:t>
          </w:r>
        </w:p>
      </w:tc>
    </w:tr>
    <w:tr w:rsidR="004D44F1" w:rsidRPr="004E1C41" w:rsidTr="00975969">
      <w:trPr>
        <w:trHeight w:val="20"/>
      </w:trPr>
      <w:tc>
        <w:tcPr>
          <w:tcW w:w="1418" w:type="dxa"/>
          <w:vMerge/>
          <w:vAlign w:val="center"/>
        </w:tcPr>
        <w:p w:rsidR="004D44F1" w:rsidRDefault="004D44F1" w:rsidP="002B4381">
          <w:pPr>
            <w:pStyle w:val="Sinespaciado"/>
            <w:jc w:val="center"/>
            <w:rPr>
              <w:noProof/>
              <w:lang w:val="es-VE" w:eastAsia="es-VE"/>
            </w:rPr>
          </w:pPr>
        </w:p>
      </w:tc>
      <w:tc>
        <w:tcPr>
          <w:tcW w:w="7714" w:type="dxa"/>
          <w:vMerge/>
          <w:vAlign w:val="center"/>
        </w:tcPr>
        <w:p w:rsidR="004D44F1" w:rsidRPr="0055181B" w:rsidRDefault="004D44F1" w:rsidP="00083163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</w:p>
      </w:tc>
      <w:tc>
        <w:tcPr>
          <w:tcW w:w="2209" w:type="dxa"/>
          <w:shd w:val="clear" w:color="auto" w:fill="auto"/>
          <w:vAlign w:val="center"/>
        </w:tcPr>
        <w:p w:rsidR="004D44F1" w:rsidRPr="00301D05" w:rsidRDefault="004D44F1" w:rsidP="00E12F2D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301D05">
            <w:rPr>
              <w:rFonts w:ascii="Arial" w:hAnsi="Arial" w:cs="Arial"/>
              <w:b/>
              <w:sz w:val="18"/>
              <w:szCs w:val="18"/>
              <w:lang w:val="es-ES"/>
            </w:rPr>
            <w:t>FECHA DE VIGENCIA</w:t>
          </w:r>
        </w:p>
        <w:p w:rsidR="004D44F1" w:rsidRPr="00301D05" w:rsidRDefault="00301D05" w:rsidP="00FA47CC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>
            <w:rPr>
              <w:rFonts w:ascii="Arial" w:hAnsi="Arial" w:cs="Arial"/>
              <w:sz w:val="18"/>
              <w:szCs w:val="18"/>
              <w:lang w:val="es-ES"/>
            </w:rPr>
            <w:t>08/07/2025</w:t>
          </w:r>
        </w:p>
      </w:tc>
    </w:tr>
    <w:tr w:rsidR="004D44F1" w:rsidRPr="004E1C41" w:rsidTr="00975969">
      <w:trPr>
        <w:trHeight w:val="20"/>
      </w:trPr>
      <w:tc>
        <w:tcPr>
          <w:tcW w:w="1418" w:type="dxa"/>
          <w:vMerge/>
          <w:vAlign w:val="center"/>
        </w:tcPr>
        <w:p w:rsidR="004D44F1" w:rsidRDefault="004D44F1" w:rsidP="002B4381">
          <w:pPr>
            <w:pStyle w:val="Sinespaciado"/>
            <w:jc w:val="center"/>
            <w:rPr>
              <w:noProof/>
              <w:lang w:val="es-VE" w:eastAsia="es-VE"/>
            </w:rPr>
          </w:pPr>
        </w:p>
      </w:tc>
      <w:tc>
        <w:tcPr>
          <w:tcW w:w="7714" w:type="dxa"/>
          <w:vMerge/>
          <w:vAlign w:val="center"/>
        </w:tcPr>
        <w:p w:rsidR="004D44F1" w:rsidRPr="0055181B" w:rsidRDefault="004D44F1" w:rsidP="00083163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</w:p>
      </w:tc>
      <w:tc>
        <w:tcPr>
          <w:tcW w:w="2209" w:type="dxa"/>
          <w:shd w:val="clear" w:color="auto" w:fill="auto"/>
        </w:tcPr>
        <w:p w:rsidR="004D44F1" w:rsidRDefault="004D44F1" w:rsidP="00C231CE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>
            <w:rPr>
              <w:rFonts w:ascii="Arial" w:hAnsi="Arial" w:cs="Arial"/>
              <w:b/>
              <w:sz w:val="18"/>
              <w:szCs w:val="18"/>
              <w:lang w:val="es-ES"/>
            </w:rPr>
            <w:t>PAGINA</w:t>
          </w:r>
        </w:p>
        <w:p w:rsidR="004D44F1" w:rsidRPr="00C231CE" w:rsidRDefault="004D44F1" w:rsidP="00C231CE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>
            <w:rPr>
              <w:rFonts w:ascii="Arial" w:hAnsi="Arial" w:cs="Arial"/>
              <w:sz w:val="18"/>
              <w:szCs w:val="18"/>
              <w:lang w:val="es-ES"/>
            </w:rPr>
            <w:fldChar w:fldCharType="begin"/>
          </w:r>
          <w:r>
            <w:rPr>
              <w:rFonts w:ascii="Arial" w:hAnsi="Arial" w:cs="Arial"/>
              <w:sz w:val="18"/>
              <w:szCs w:val="18"/>
              <w:lang w:val="es-ES"/>
            </w:rPr>
            <w:instrText xml:space="preserve"> PAGE  \* Arabic  \* MERGEFORMAT </w:instrText>
          </w:r>
          <w:r>
            <w:rPr>
              <w:rFonts w:ascii="Arial" w:hAnsi="Arial" w:cs="Arial"/>
              <w:sz w:val="18"/>
              <w:szCs w:val="18"/>
              <w:lang w:val="es-ES"/>
            </w:rPr>
            <w:fldChar w:fldCharType="separate"/>
          </w:r>
          <w:r w:rsidR="00301D05">
            <w:rPr>
              <w:rFonts w:ascii="Arial" w:hAnsi="Arial" w:cs="Arial"/>
              <w:noProof/>
              <w:sz w:val="18"/>
              <w:szCs w:val="18"/>
              <w:lang w:val="es-ES"/>
            </w:rPr>
            <w:t>1</w:t>
          </w:r>
          <w:r>
            <w:rPr>
              <w:rFonts w:ascii="Arial" w:hAnsi="Arial" w:cs="Arial"/>
              <w:sz w:val="18"/>
              <w:szCs w:val="18"/>
              <w:lang w:val="es-ES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>
            <w:rPr>
              <w:rFonts w:ascii="Arial" w:hAnsi="Arial" w:cs="Arial"/>
              <w:sz w:val="18"/>
              <w:szCs w:val="18"/>
              <w:lang w:val="es-ES"/>
            </w:rPr>
            <w:fldChar w:fldCharType="begin"/>
          </w:r>
          <w:r>
            <w:rPr>
              <w:rFonts w:ascii="Arial" w:hAnsi="Arial" w:cs="Arial"/>
              <w:sz w:val="18"/>
              <w:szCs w:val="18"/>
              <w:lang w:val="es-ES"/>
            </w:rPr>
            <w:instrText xml:space="preserve"> SECTIONPAGES   \* MERGEFORMAT </w:instrText>
          </w:r>
          <w:r>
            <w:rPr>
              <w:rFonts w:ascii="Arial" w:hAnsi="Arial" w:cs="Arial"/>
              <w:sz w:val="18"/>
              <w:szCs w:val="18"/>
              <w:lang w:val="es-ES"/>
            </w:rPr>
            <w:fldChar w:fldCharType="separate"/>
          </w:r>
          <w:r w:rsidR="00301D05">
            <w:rPr>
              <w:rFonts w:ascii="Arial" w:hAnsi="Arial" w:cs="Arial"/>
              <w:noProof/>
              <w:sz w:val="18"/>
              <w:szCs w:val="18"/>
              <w:lang w:val="es-ES"/>
            </w:rPr>
            <w:t>1</w:t>
          </w:r>
          <w:r>
            <w:rPr>
              <w:rFonts w:ascii="Arial" w:hAnsi="Arial" w:cs="Arial"/>
              <w:sz w:val="18"/>
              <w:szCs w:val="18"/>
              <w:lang w:val="es-ES"/>
            </w:rPr>
            <w:fldChar w:fldCharType="end"/>
          </w:r>
        </w:p>
      </w:tc>
    </w:tr>
  </w:tbl>
  <w:p w:rsidR="004D44F1" w:rsidRDefault="004D44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D05" w:rsidRDefault="00301D0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F1" w:rsidRPr="00661DE3" w:rsidRDefault="004D44F1" w:rsidP="00661DE3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23C1"/>
    <w:multiLevelType w:val="hybridMultilevel"/>
    <w:tmpl w:val="9490F450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946DF"/>
    <w:multiLevelType w:val="hybridMultilevel"/>
    <w:tmpl w:val="2312B78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22E89"/>
    <w:multiLevelType w:val="hybridMultilevel"/>
    <w:tmpl w:val="EA127C06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793718"/>
    <w:multiLevelType w:val="hybridMultilevel"/>
    <w:tmpl w:val="C37260B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E686F"/>
    <w:multiLevelType w:val="hybridMultilevel"/>
    <w:tmpl w:val="615A4AC2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F20315"/>
    <w:multiLevelType w:val="hybridMultilevel"/>
    <w:tmpl w:val="DB5009D0"/>
    <w:lvl w:ilvl="0" w:tplc="C0C0F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Documents and Settings\jgiraldo\Mis documentos\Plantillas\SIGECON\base de datos\base de dato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09 - certificado_inicio`"/>
    <w:viewMergedData/>
    <w:odso>
      <w:udl w:val="Provider=Microsoft.ACE.OLEDB.12.0;User ID=Admin;Data Source=C:\Documents and Settings\jgiraldo\Mis documentos\Plantillas\SIGECON\base de datos\base de dato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09 - certificado_inicio"/>
      <w:src r:id="rId2"/>
      <w:colDelim w:val="9"/>
      <w:type w:val="database"/>
      <w:fHdr/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  <w:fieldMapData>
        <w:column w:val="0"/>
        <w:lid w:val="es-VE"/>
      </w:fieldMapData>
    </w:odso>
  </w:mailMerge>
  <w:defaultTabStop w:val="720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2B"/>
    <w:rsid w:val="00006906"/>
    <w:rsid w:val="00020E1A"/>
    <w:rsid w:val="00034976"/>
    <w:rsid w:val="0003499B"/>
    <w:rsid w:val="0004006A"/>
    <w:rsid w:val="000425E6"/>
    <w:rsid w:val="00043151"/>
    <w:rsid w:val="0005111F"/>
    <w:rsid w:val="00066951"/>
    <w:rsid w:val="0008264C"/>
    <w:rsid w:val="00083163"/>
    <w:rsid w:val="00085845"/>
    <w:rsid w:val="00091F15"/>
    <w:rsid w:val="00094562"/>
    <w:rsid w:val="00095576"/>
    <w:rsid w:val="00097F26"/>
    <w:rsid w:val="000B777E"/>
    <w:rsid w:val="000C70AA"/>
    <w:rsid w:val="000F4A23"/>
    <w:rsid w:val="000F7FED"/>
    <w:rsid w:val="001146E0"/>
    <w:rsid w:val="0016056E"/>
    <w:rsid w:val="001774C2"/>
    <w:rsid w:val="00182DA9"/>
    <w:rsid w:val="00186024"/>
    <w:rsid w:val="00193AAF"/>
    <w:rsid w:val="001B2F1D"/>
    <w:rsid w:val="001B5E01"/>
    <w:rsid w:val="001C0333"/>
    <w:rsid w:val="001C5B94"/>
    <w:rsid w:val="001D7DE0"/>
    <w:rsid w:val="001D7E24"/>
    <w:rsid w:val="001E272B"/>
    <w:rsid w:val="001E747D"/>
    <w:rsid w:val="001F0E16"/>
    <w:rsid w:val="001F7BAF"/>
    <w:rsid w:val="0020126F"/>
    <w:rsid w:val="0021235C"/>
    <w:rsid w:val="00212695"/>
    <w:rsid w:val="00215717"/>
    <w:rsid w:val="002234EE"/>
    <w:rsid w:val="00233132"/>
    <w:rsid w:val="002421D7"/>
    <w:rsid w:val="00253301"/>
    <w:rsid w:val="00256C67"/>
    <w:rsid w:val="002901FF"/>
    <w:rsid w:val="002A0017"/>
    <w:rsid w:val="002A524F"/>
    <w:rsid w:val="002B4381"/>
    <w:rsid w:val="002C3650"/>
    <w:rsid w:val="002E0D2B"/>
    <w:rsid w:val="002E7683"/>
    <w:rsid w:val="002F0538"/>
    <w:rsid w:val="002F1788"/>
    <w:rsid w:val="002F7858"/>
    <w:rsid w:val="00301D05"/>
    <w:rsid w:val="0030470A"/>
    <w:rsid w:val="00313307"/>
    <w:rsid w:val="00315259"/>
    <w:rsid w:val="00330742"/>
    <w:rsid w:val="00333546"/>
    <w:rsid w:val="003367B4"/>
    <w:rsid w:val="0036059C"/>
    <w:rsid w:val="00362D19"/>
    <w:rsid w:val="003649AB"/>
    <w:rsid w:val="003656F2"/>
    <w:rsid w:val="00367DFA"/>
    <w:rsid w:val="00375F92"/>
    <w:rsid w:val="00376FEC"/>
    <w:rsid w:val="00391D28"/>
    <w:rsid w:val="00393C72"/>
    <w:rsid w:val="003B0941"/>
    <w:rsid w:val="003B308F"/>
    <w:rsid w:val="003B4751"/>
    <w:rsid w:val="003B6461"/>
    <w:rsid w:val="003C73FB"/>
    <w:rsid w:val="003F4B8E"/>
    <w:rsid w:val="004118A1"/>
    <w:rsid w:val="00411AAB"/>
    <w:rsid w:val="004427CE"/>
    <w:rsid w:val="00442E1C"/>
    <w:rsid w:val="00452F75"/>
    <w:rsid w:val="00453C27"/>
    <w:rsid w:val="00455BB1"/>
    <w:rsid w:val="00462FC1"/>
    <w:rsid w:val="00466C39"/>
    <w:rsid w:val="0048533E"/>
    <w:rsid w:val="00497267"/>
    <w:rsid w:val="004A6111"/>
    <w:rsid w:val="004B5333"/>
    <w:rsid w:val="004D44F1"/>
    <w:rsid w:val="004D4BBD"/>
    <w:rsid w:val="004D5443"/>
    <w:rsid w:val="004D787B"/>
    <w:rsid w:val="004E088C"/>
    <w:rsid w:val="004E0EFC"/>
    <w:rsid w:val="004E1C41"/>
    <w:rsid w:val="004E664D"/>
    <w:rsid w:val="004F2985"/>
    <w:rsid w:val="004F3EDF"/>
    <w:rsid w:val="005009F7"/>
    <w:rsid w:val="0050607A"/>
    <w:rsid w:val="005216B2"/>
    <w:rsid w:val="00522EAD"/>
    <w:rsid w:val="00527E67"/>
    <w:rsid w:val="00534700"/>
    <w:rsid w:val="00535589"/>
    <w:rsid w:val="00536018"/>
    <w:rsid w:val="0053649D"/>
    <w:rsid w:val="00540A1E"/>
    <w:rsid w:val="0055181B"/>
    <w:rsid w:val="00553A07"/>
    <w:rsid w:val="00557EB9"/>
    <w:rsid w:val="00567AAA"/>
    <w:rsid w:val="005866CB"/>
    <w:rsid w:val="005962CE"/>
    <w:rsid w:val="00596F61"/>
    <w:rsid w:val="005A0104"/>
    <w:rsid w:val="005A1CD4"/>
    <w:rsid w:val="005B54BC"/>
    <w:rsid w:val="005B5A54"/>
    <w:rsid w:val="005C3C6C"/>
    <w:rsid w:val="005D66B9"/>
    <w:rsid w:val="005F0452"/>
    <w:rsid w:val="005F1E1B"/>
    <w:rsid w:val="005F4CF2"/>
    <w:rsid w:val="00610BDD"/>
    <w:rsid w:val="0061495A"/>
    <w:rsid w:val="00616EFD"/>
    <w:rsid w:val="00621D77"/>
    <w:rsid w:val="0062546C"/>
    <w:rsid w:val="006320D0"/>
    <w:rsid w:val="00633461"/>
    <w:rsid w:val="00633937"/>
    <w:rsid w:val="006549E9"/>
    <w:rsid w:val="00660612"/>
    <w:rsid w:val="00661DE3"/>
    <w:rsid w:val="00680496"/>
    <w:rsid w:val="00686BD7"/>
    <w:rsid w:val="00695B12"/>
    <w:rsid w:val="006A3C2B"/>
    <w:rsid w:val="006A4E13"/>
    <w:rsid w:val="006A5908"/>
    <w:rsid w:val="00701915"/>
    <w:rsid w:val="00710E35"/>
    <w:rsid w:val="00712278"/>
    <w:rsid w:val="00713E06"/>
    <w:rsid w:val="00717595"/>
    <w:rsid w:val="0072342A"/>
    <w:rsid w:val="007254BE"/>
    <w:rsid w:val="00725C2D"/>
    <w:rsid w:val="00736F86"/>
    <w:rsid w:val="00747444"/>
    <w:rsid w:val="00770E96"/>
    <w:rsid w:val="00791236"/>
    <w:rsid w:val="00796B75"/>
    <w:rsid w:val="007B0056"/>
    <w:rsid w:val="007B3625"/>
    <w:rsid w:val="007B5183"/>
    <w:rsid w:val="007C795F"/>
    <w:rsid w:val="007D13ED"/>
    <w:rsid w:val="007D637B"/>
    <w:rsid w:val="007D7425"/>
    <w:rsid w:val="007D7CA6"/>
    <w:rsid w:val="007F1AEF"/>
    <w:rsid w:val="007F1F08"/>
    <w:rsid w:val="007F3740"/>
    <w:rsid w:val="007F766B"/>
    <w:rsid w:val="0080173F"/>
    <w:rsid w:val="008377C2"/>
    <w:rsid w:val="0084571D"/>
    <w:rsid w:val="00847753"/>
    <w:rsid w:val="00852E3C"/>
    <w:rsid w:val="008603A5"/>
    <w:rsid w:val="00877586"/>
    <w:rsid w:val="00880B1C"/>
    <w:rsid w:val="00887D70"/>
    <w:rsid w:val="008A1D68"/>
    <w:rsid w:val="008A398A"/>
    <w:rsid w:val="008B2EC6"/>
    <w:rsid w:val="008C0E0B"/>
    <w:rsid w:val="008E7494"/>
    <w:rsid w:val="008F41D3"/>
    <w:rsid w:val="008F7101"/>
    <w:rsid w:val="00905F61"/>
    <w:rsid w:val="009163D6"/>
    <w:rsid w:val="00935837"/>
    <w:rsid w:val="00935A6F"/>
    <w:rsid w:val="00935C2A"/>
    <w:rsid w:val="009417AA"/>
    <w:rsid w:val="0094609C"/>
    <w:rsid w:val="00951E35"/>
    <w:rsid w:val="009551D8"/>
    <w:rsid w:val="00955B08"/>
    <w:rsid w:val="00966ACB"/>
    <w:rsid w:val="00975969"/>
    <w:rsid w:val="00991297"/>
    <w:rsid w:val="009D4F73"/>
    <w:rsid w:val="009E1616"/>
    <w:rsid w:val="009F0327"/>
    <w:rsid w:val="009F3360"/>
    <w:rsid w:val="009F46F3"/>
    <w:rsid w:val="00A074EE"/>
    <w:rsid w:val="00A21AF6"/>
    <w:rsid w:val="00A37605"/>
    <w:rsid w:val="00A440B0"/>
    <w:rsid w:val="00A47853"/>
    <w:rsid w:val="00A635CA"/>
    <w:rsid w:val="00A63CA5"/>
    <w:rsid w:val="00A66556"/>
    <w:rsid w:val="00A70AA6"/>
    <w:rsid w:val="00A71FE7"/>
    <w:rsid w:val="00A76D7A"/>
    <w:rsid w:val="00A807BE"/>
    <w:rsid w:val="00A821C2"/>
    <w:rsid w:val="00A8695F"/>
    <w:rsid w:val="00A9008A"/>
    <w:rsid w:val="00A90D22"/>
    <w:rsid w:val="00A9330D"/>
    <w:rsid w:val="00A95E60"/>
    <w:rsid w:val="00AA233C"/>
    <w:rsid w:val="00AA5461"/>
    <w:rsid w:val="00AD54C1"/>
    <w:rsid w:val="00AD77AE"/>
    <w:rsid w:val="00AD7AA4"/>
    <w:rsid w:val="00AE390A"/>
    <w:rsid w:val="00AF4B2A"/>
    <w:rsid w:val="00AF7B6F"/>
    <w:rsid w:val="00B07453"/>
    <w:rsid w:val="00B12939"/>
    <w:rsid w:val="00B162E8"/>
    <w:rsid w:val="00B20A24"/>
    <w:rsid w:val="00B27E0B"/>
    <w:rsid w:val="00B4190B"/>
    <w:rsid w:val="00B44094"/>
    <w:rsid w:val="00B555C0"/>
    <w:rsid w:val="00B665F8"/>
    <w:rsid w:val="00B74DC5"/>
    <w:rsid w:val="00B8249C"/>
    <w:rsid w:val="00B84425"/>
    <w:rsid w:val="00B85758"/>
    <w:rsid w:val="00B85939"/>
    <w:rsid w:val="00B9730F"/>
    <w:rsid w:val="00BA74B0"/>
    <w:rsid w:val="00BC79B5"/>
    <w:rsid w:val="00C04251"/>
    <w:rsid w:val="00C062C4"/>
    <w:rsid w:val="00C14C3C"/>
    <w:rsid w:val="00C17A73"/>
    <w:rsid w:val="00C21031"/>
    <w:rsid w:val="00C231CE"/>
    <w:rsid w:val="00C24FDE"/>
    <w:rsid w:val="00C30300"/>
    <w:rsid w:val="00C30C43"/>
    <w:rsid w:val="00C31A68"/>
    <w:rsid w:val="00C404F8"/>
    <w:rsid w:val="00C503EF"/>
    <w:rsid w:val="00C660CD"/>
    <w:rsid w:val="00CA1EA8"/>
    <w:rsid w:val="00CA3285"/>
    <w:rsid w:val="00CA6ACF"/>
    <w:rsid w:val="00CB33F9"/>
    <w:rsid w:val="00CC3057"/>
    <w:rsid w:val="00CE1B26"/>
    <w:rsid w:val="00D022F8"/>
    <w:rsid w:val="00D274E9"/>
    <w:rsid w:val="00D3049F"/>
    <w:rsid w:val="00D36297"/>
    <w:rsid w:val="00D57439"/>
    <w:rsid w:val="00D64FDB"/>
    <w:rsid w:val="00D6704A"/>
    <w:rsid w:val="00DA0674"/>
    <w:rsid w:val="00DA2B11"/>
    <w:rsid w:val="00DB718A"/>
    <w:rsid w:val="00DC28D2"/>
    <w:rsid w:val="00DC307D"/>
    <w:rsid w:val="00DD0094"/>
    <w:rsid w:val="00DF5BD0"/>
    <w:rsid w:val="00E12F2D"/>
    <w:rsid w:val="00E13304"/>
    <w:rsid w:val="00E2348D"/>
    <w:rsid w:val="00E3138B"/>
    <w:rsid w:val="00E75BCE"/>
    <w:rsid w:val="00E7738C"/>
    <w:rsid w:val="00E80DA6"/>
    <w:rsid w:val="00E854E6"/>
    <w:rsid w:val="00EA473D"/>
    <w:rsid w:val="00EA5D1A"/>
    <w:rsid w:val="00EB0D96"/>
    <w:rsid w:val="00EE281E"/>
    <w:rsid w:val="00EE2BF0"/>
    <w:rsid w:val="00EE3A2B"/>
    <w:rsid w:val="00EE56BA"/>
    <w:rsid w:val="00F001DE"/>
    <w:rsid w:val="00F1113A"/>
    <w:rsid w:val="00F31E1D"/>
    <w:rsid w:val="00F34D08"/>
    <w:rsid w:val="00F44BDC"/>
    <w:rsid w:val="00F4623E"/>
    <w:rsid w:val="00F80B43"/>
    <w:rsid w:val="00F962E4"/>
    <w:rsid w:val="00FA47CC"/>
    <w:rsid w:val="00FC22F7"/>
    <w:rsid w:val="00FC362F"/>
    <w:rsid w:val="00FC59C0"/>
    <w:rsid w:val="00FD5D11"/>
    <w:rsid w:val="00FE1D1F"/>
    <w:rsid w:val="00FE3E93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297BB9FB"/>
  <w15:docId w15:val="{3CF75C01-91E9-47E2-8512-62FD9B63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D7E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val="es-V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A2B"/>
  </w:style>
  <w:style w:type="paragraph" w:styleId="Piedepgina">
    <w:name w:val="footer"/>
    <w:basedOn w:val="Normal"/>
    <w:link w:val="PiedepginaCar"/>
    <w:uiPriority w:val="99"/>
    <w:unhideWhenUsed/>
    <w:rsid w:val="00EE3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A2B"/>
  </w:style>
  <w:style w:type="table" w:styleId="Tablaconcuadrcula">
    <w:name w:val="Table Grid"/>
    <w:basedOn w:val="Tablanormal"/>
    <w:rsid w:val="00EE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74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425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1C5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VE" w:eastAsia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3C7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10E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0E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0E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0E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0E35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D7E24"/>
    <w:rPr>
      <w:rFonts w:ascii="Times New Roman" w:eastAsia="Times New Roman" w:hAnsi="Times New Roman" w:cs="Times New Roman"/>
      <w:b/>
      <w:bCs/>
      <w:noProof/>
      <w:sz w:val="24"/>
      <w:szCs w:val="24"/>
      <w:lang w:val="es-VE" w:eastAsia="es-ES"/>
    </w:rPr>
  </w:style>
  <w:style w:type="paragraph" w:styleId="NormalWeb">
    <w:name w:val="Normal (Web)"/>
    <w:basedOn w:val="Normal"/>
    <w:uiPriority w:val="99"/>
    <w:semiHidden/>
    <w:unhideWhenUsed/>
    <w:rsid w:val="0079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Documents%20and%20Settings\jgiraldo\Mis%20documentos\Procesos%20de%20Contrataci&#243;n\2016\GB-UCC-CA-105-16-RESPUESTOS-ASFALTO\base%20de%20datos\Base%20de%20datos.accdb" TargetMode="External"/><Relationship Id="rId1" Type="http://schemas.openxmlformats.org/officeDocument/2006/relationships/attachedTemplate" Target="file:///D:\Mis%20Documentos\Gestion\Normalizaci&#243;n\GOB-900-FM-093-15%20MINUTA%20PARA%20ASESORIAS\ACTUALIZACION%20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4D54-48A4-4E18-AF8B-9229204F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ACTUALIZACION 01</Template>
  <TotalTime>290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CERTIFICADO INICIO</vt:lpstr>
      <vt:lpstr>CERTIFICADO INICIO</vt:lpstr>
    </vt:vector>
  </TitlesOfParts>
  <Company>GEB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INICIO</dc:title>
  <dc:subject/>
  <dc:creator>Juan Fernando Giraldo</dc:creator>
  <cp:keywords>CERTIFICADO INICIO</cp:keywords>
  <dc:description/>
  <cp:lastModifiedBy>Administrador</cp:lastModifiedBy>
  <cp:revision>26</cp:revision>
  <cp:lastPrinted>2022-01-13T14:30:00Z</cp:lastPrinted>
  <dcterms:created xsi:type="dcterms:W3CDTF">2019-01-14T15:26:00Z</dcterms:created>
  <dcterms:modified xsi:type="dcterms:W3CDTF">2025-07-02T14:51:00Z</dcterms:modified>
</cp:coreProperties>
</file>